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CCE9" w14:textId="77777777" w:rsidR="00351659" w:rsidRPr="00117E2B" w:rsidRDefault="00351659" w:rsidP="00351659">
      <w:pPr>
        <w:ind w:firstLine="5812"/>
      </w:pPr>
    </w:p>
    <w:p w14:paraId="3DE7EE92" w14:textId="77777777" w:rsidR="00451563" w:rsidRPr="00117E2B" w:rsidRDefault="00451563" w:rsidP="00451563">
      <w:pPr>
        <w:rPr>
          <w:rFonts w:cstheme="minorHAnsi"/>
          <w:u w:val="single"/>
        </w:rPr>
      </w:pPr>
      <w:r w:rsidRPr="00117E2B">
        <w:rPr>
          <w:rFonts w:cstheme="minorHAnsi"/>
          <w:u w:val="single"/>
        </w:rPr>
        <w:t xml:space="preserve">Pflichtenheft </w:t>
      </w:r>
      <w:r w:rsidR="001C4B6C">
        <w:rPr>
          <w:rFonts w:cstheme="minorHAnsi"/>
          <w:u w:val="single"/>
        </w:rPr>
        <w:t>Nationaltrainer</w:t>
      </w:r>
      <w:r w:rsidRPr="00117E2B">
        <w:rPr>
          <w:rFonts w:cstheme="minorHAnsi"/>
          <w:u w:val="single"/>
        </w:rPr>
        <w:t xml:space="preserve"> (Stand 2025)</w:t>
      </w:r>
    </w:p>
    <w:p w14:paraId="05B82E69" w14:textId="77777777" w:rsidR="00451563" w:rsidRPr="00117E2B" w:rsidRDefault="00451563" w:rsidP="00F83D5F">
      <w:pPr>
        <w:rPr>
          <w:rFonts w:ascii="Calibri" w:hAnsi="Calibri" w:cs="Calibri"/>
        </w:rPr>
      </w:pPr>
    </w:p>
    <w:p w14:paraId="05D91DAF" w14:textId="2EF03B73" w:rsidR="00117E2B" w:rsidRDefault="001C4B6C" w:rsidP="00117E2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Vorgaben</w:t>
      </w:r>
      <w:r w:rsidR="00117E2B" w:rsidRPr="00117E2B">
        <w:rPr>
          <w:rFonts w:ascii="Calibri" w:hAnsi="Calibri" w:cs="Calibri"/>
        </w:rPr>
        <w:br/>
        <w:t xml:space="preserve">• </w:t>
      </w:r>
      <w:proofErr w:type="gramStart"/>
      <w:r>
        <w:rPr>
          <w:rFonts w:ascii="Calibri" w:hAnsi="Calibri" w:cs="Calibri"/>
        </w:rPr>
        <w:t>Kennt</w:t>
      </w:r>
      <w:proofErr w:type="gramEnd"/>
      <w:r>
        <w:rPr>
          <w:rFonts w:ascii="Calibri" w:hAnsi="Calibri" w:cs="Calibri"/>
        </w:rPr>
        <w:t xml:space="preserve"> den Modernen Fünfkampf in all seinen Disziplinen</w:t>
      </w:r>
      <w:r w:rsidR="00B956D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im Wettkampf wie im Training</w:t>
      </w:r>
      <w:r w:rsidR="00117E2B" w:rsidRPr="00117E2B">
        <w:rPr>
          <w:rFonts w:ascii="Calibri" w:hAnsi="Calibri" w:cs="Calibri"/>
        </w:rPr>
        <w:br/>
        <w:t xml:space="preserve">• </w:t>
      </w:r>
      <w:r>
        <w:rPr>
          <w:rFonts w:ascii="Calibri" w:hAnsi="Calibri" w:cs="Calibri"/>
        </w:rPr>
        <w:t>Ausgebildeter Trainer</w:t>
      </w:r>
      <w:r w:rsidR="00117E2B" w:rsidRPr="00117E2B">
        <w:rPr>
          <w:rFonts w:ascii="Calibri" w:hAnsi="Calibri" w:cs="Calibri"/>
        </w:rPr>
        <w:br/>
        <w:t xml:space="preserve">• </w:t>
      </w:r>
      <w:r w:rsidR="00EE5A3D">
        <w:rPr>
          <w:rFonts w:ascii="Calibri" w:hAnsi="Calibri" w:cs="Calibri"/>
        </w:rPr>
        <w:t>Ist admini</w:t>
      </w:r>
      <w:r w:rsidR="00E62065">
        <w:rPr>
          <w:rFonts w:ascii="Calibri" w:hAnsi="Calibri" w:cs="Calibri"/>
        </w:rPr>
        <w:t>s</w:t>
      </w:r>
      <w:r w:rsidR="00EE5A3D">
        <w:rPr>
          <w:rFonts w:ascii="Calibri" w:hAnsi="Calibri" w:cs="Calibri"/>
        </w:rPr>
        <w:t>trativ dem Chef Leistungssport unterstellt</w:t>
      </w:r>
    </w:p>
    <w:p w14:paraId="2955C368" w14:textId="77777777" w:rsidR="00A2100F" w:rsidRPr="00117E2B" w:rsidRDefault="00A2100F" w:rsidP="00117E2B">
      <w:pPr>
        <w:rPr>
          <w:rFonts w:ascii="Calibri" w:hAnsi="Calibri" w:cs="Calibri"/>
        </w:rPr>
      </w:pPr>
    </w:p>
    <w:p w14:paraId="75546424" w14:textId="77777777" w:rsidR="00FE2B52" w:rsidRDefault="001C4B6C" w:rsidP="00117E2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Aufgaben</w:t>
      </w:r>
    </w:p>
    <w:p w14:paraId="384A4D4E" w14:textId="139351D3" w:rsidR="00A2100F" w:rsidRDefault="00117E2B" w:rsidP="00A2100F">
      <w:pPr>
        <w:ind w:left="142" w:hanging="142"/>
        <w:rPr>
          <w:rFonts w:ascii="Calibri" w:hAnsi="Calibri" w:cs="Calibri"/>
        </w:rPr>
      </w:pPr>
      <w:r w:rsidRPr="00117E2B">
        <w:rPr>
          <w:rFonts w:ascii="Calibri" w:hAnsi="Calibri" w:cs="Calibri"/>
        </w:rPr>
        <w:t xml:space="preserve">• </w:t>
      </w:r>
      <w:r w:rsidR="001C4B6C">
        <w:rPr>
          <w:rFonts w:ascii="Calibri" w:hAnsi="Calibri" w:cs="Calibri"/>
        </w:rPr>
        <w:t xml:space="preserve">Trainiert </w:t>
      </w:r>
      <w:r w:rsidR="00B956D6">
        <w:rPr>
          <w:rFonts w:ascii="Calibri" w:hAnsi="Calibri" w:cs="Calibri"/>
        </w:rPr>
        <w:t xml:space="preserve">zusammen mit den </w:t>
      </w:r>
      <w:proofErr w:type="spellStart"/>
      <w:r w:rsidR="00B956D6">
        <w:rPr>
          <w:rFonts w:ascii="Calibri" w:hAnsi="Calibri" w:cs="Calibri"/>
        </w:rPr>
        <w:t>Spezialistentrainer</w:t>
      </w:r>
      <w:proofErr w:type="spellEnd"/>
      <w:r w:rsidR="00B956D6">
        <w:rPr>
          <w:rFonts w:ascii="Calibri" w:hAnsi="Calibri" w:cs="Calibri"/>
        </w:rPr>
        <w:t xml:space="preserve"> </w:t>
      </w:r>
      <w:proofErr w:type="gramStart"/>
      <w:r w:rsidR="001C4B6C">
        <w:rPr>
          <w:rFonts w:ascii="Calibri" w:hAnsi="Calibri" w:cs="Calibri"/>
        </w:rPr>
        <w:t>die Athlet</w:t>
      </w:r>
      <w:proofErr w:type="gramEnd"/>
      <w:r w:rsidR="001C4B6C">
        <w:rPr>
          <w:rFonts w:ascii="Calibri" w:hAnsi="Calibri" w:cs="Calibri"/>
        </w:rPr>
        <w:t xml:space="preserve">/Innen am nationalen </w:t>
      </w:r>
      <w:proofErr w:type="spellStart"/>
      <w:r w:rsidR="001C4B6C">
        <w:rPr>
          <w:rFonts w:ascii="Calibri" w:hAnsi="Calibri" w:cs="Calibri"/>
        </w:rPr>
        <w:t>Leistungstentrum</w:t>
      </w:r>
      <w:proofErr w:type="spellEnd"/>
      <w:r w:rsidR="001C4B6C">
        <w:rPr>
          <w:rFonts w:ascii="Calibri" w:hAnsi="Calibri" w:cs="Calibri"/>
        </w:rPr>
        <w:t xml:space="preserve"> in Bern</w:t>
      </w:r>
      <w:r w:rsidR="00B956D6">
        <w:rPr>
          <w:rFonts w:ascii="Calibri" w:hAnsi="Calibri" w:cs="Calibri"/>
        </w:rPr>
        <w:t xml:space="preserve">, </w:t>
      </w:r>
      <w:r w:rsidR="00B956D6" w:rsidRPr="00EE5A3D">
        <w:rPr>
          <w:rFonts w:ascii="Calibri" w:hAnsi="Calibri" w:cs="Calibri"/>
        </w:rPr>
        <w:t>und ist da hauptverantwortlich</w:t>
      </w:r>
      <w:r w:rsidR="00B956D6">
        <w:rPr>
          <w:rFonts w:ascii="Calibri" w:hAnsi="Calibri" w:cs="Calibri"/>
        </w:rPr>
        <w:t xml:space="preserve"> mit Weisungsbefugnis</w:t>
      </w:r>
      <w:r w:rsidR="00B956D6" w:rsidRPr="00EE5A3D">
        <w:rPr>
          <w:rFonts w:ascii="Calibri" w:hAnsi="Calibri" w:cs="Calibri"/>
        </w:rPr>
        <w:t xml:space="preserve"> für deren </w:t>
      </w:r>
      <w:r w:rsidR="00B956D6">
        <w:rPr>
          <w:rFonts w:ascii="Calibri" w:hAnsi="Calibri" w:cs="Calibri"/>
        </w:rPr>
        <w:t>Training</w:t>
      </w:r>
      <w:r w:rsidR="00B956D6" w:rsidRPr="00EE5A3D">
        <w:rPr>
          <w:rFonts w:ascii="Calibri" w:hAnsi="Calibri" w:cs="Calibri"/>
        </w:rPr>
        <w:t xml:space="preserve"> und Betreuung</w:t>
      </w:r>
      <w:r w:rsidRPr="00117E2B">
        <w:rPr>
          <w:rFonts w:ascii="Calibri" w:hAnsi="Calibri" w:cs="Calibri"/>
        </w:rPr>
        <w:t>.</w:t>
      </w:r>
      <w:r w:rsidR="00B956D6">
        <w:rPr>
          <w:rFonts w:ascii="Calibri" w:hAnsi="Calibri" w:cs="Calibri"/>
        </w:rPr>
        <w:t xml:space="preserve"> Er nimmt Rücksicht auf die Wünsche und Bedürfnisse der Athlet/Innen, soweit dies der Trainingsbetrieb des gesamten Teams nicht stört</w:t>
      </w:r>
    </w:p>
    <w:p w14:paraId="4192A14E" w14:textId="6996F43C" w:rsidR="001C4B6C" w:rsidRPr="00EE5A3D" w:rsidRDefault="00117E2B" w:rsidP="00A2100F">
      <w:pPr>
        <w:ind w:left="142" w:hanging="142"/>
        <w:rPr>
          <w:rFonts w:ascii="Calibri" w:hAnsi="Calibri" w:cs="Calibri"/>
        </w:rPr>
      </w:pPr>
      <w:r w:rsidRPr="00117E2B">
        <w:rPr>
          <w:rFonts w:ascii="Calibri" w:hAnsi="Calibri" w:cs="Calibri"/>
        </w:rPr>
        <w:t xml:space="preserve">• </w:t>
      </w:r>
      <w:r w:rsidR="001C4B6C" w:rsidRPr="00EE5A3D">
        <w:rPr>
          <w:rFonts w:ascii="Calibri" w:hAnsi="Calibri" w:cs="Calibri"/>
        </w:rPr>
        <w:t xml:space="preserve">Koordiniert die </w:t>
      </w:r>
      <w:proofErr w:type="spellStart"/>
      <w:r w:rsidR="001C4B6C" w:rsidRPr="00EE5A3D">
        <w:rPr>
          <w:rFonts w:ascii="Calibri" w:hAnsi="Calibri" w:cs="Calibri"/>
        </w:rPr>
        <w:t>Spezialistentrainer</w:t>
      </w:r>
      <w:proofErr w:type="spellEnd"/>
      <w:r w:rsidR="001C4B6C" w:rsidRPr="00EE5A3D">
        <w:rPr>
          <w:rFonts w:ascii="Calibri" w:hAnsi="Calibri" w:cs="Calibri"/>
        </w:rPr>
        <w:t xml:space="preserve"> in Bern und </w:t>
      </w:r>
      <w:r w:rsidR="00A2100F" w:rsidRPr="00EE5A3D">
        <w:rPr>
          <w:rFonts w:ascii="Calibri" w:hAnsi="Calibri" w:cs="Calibri"/>
        </w:rPr>
        <w:t>gegebenen</w:t>
      </w:r>
      <w:r w:rsidR="001C4B6C" w:rsidRPr="00EE5A3D">
        <w:rPr>
          <w:rFonts w:ascii="Calibri" w:hAnsi="Calibri" w:cs="Calibri"/>
        </w:rPr>
        <w:t>falls auch extern</w:t>
      </w:r>
      <w:r w:rsidRPr="00EE5A3D">
        <w:rPr>
          <w:rFonts w:ascii="Calibri" w:hAnsi="Calibri" w:cs="Calibri"/>
        </w:rPr>
        <w:t>.</w:t>
      </w:r>
    </w:p>
    <w:p w14:paraId="3142FA4A" w14:textId="14DE37F3" w:rsidR="001C4B6C" w:rsidRPr="00EE5A3D" w:rsidRDefault="001C4B6C" w:rsidP="00A2100F">
      <w:pPr>
        <w:ind w:left="142" w:hanging="142"/>
        <w:rPr>
          <w:rFonts w:ascii="Calibri" w:hAnsi="Calibri" w:cs="Calibri"/>
        </w:rPr>
      </w:pPr>
      <w:r w:rsidRPr="00EE5A3D">
        <w:rPr>
          <w:rFonts w:ascii="Calibri" w:hAnsi="Calibri" w:cs="Calibri"/>
        </w:rPr>
        <w:t xml:space="preserve">• Begleitet </w:t>
      </w:r>
      <w:proofErr w:type="gramStart"/>
      <w:r w:rsidRPr="00EE5A3D">
        <w:rPr>
          <w:rFonts w:ascii="Calibri" w:hAnsi="Calibri" w:cs="Calibri"/>
        </w:rPr>
        <w:t>die Athlet</w:t>
      </w:r>
      <w:proofErr w:type="gramEnd"/>
      <w:r w:rsidRPr="00EE5A3D">
        <w:rPr>
          <w:rFonts w:ascii="Calibri" w:hAnsi="Calibri" w:cs="Calibri"/>
        </w:rPr>
        <w:t>/Innen an die internationalen Wettkämpfe</w:t>
      </w:r>
      <w:r w:rsidR="00EE5A3D">
        <w:rPr>
          <w:rFonts w:ascii="Calibri" w:hAnsi="Calibri" w:cs="Calibri"/>
        </w:rPr>
        <w:t xml:space="preserve"> und in Trainingslager,</w:t>
      </w:r>
      <w:r w:rsidR="006D09E9" w:rsidRPr="00EE5A3D">
        <w:rPr>
          <w:rFonts w:ascii="Calibri" w:hAnsi="Calibri" w:cs="Calibri"/>
        </w:rPr>
        <w:t xml:space="preserve"> </w:t>
      </w:r>
      <w:r w:rsidRPr="00EE5A3D">
        <w:rPr>
          <w:rFonts w:ascii="Calibri" w:hAnsi="Calibri" w:cs="Calibri"/>
        </w:rPr>
        <w:t>und ist da hauptverantwortlich</w:t>
      </w:r>
      <w:r w:rsidR="00702783">
        <w:rPr>
          <w:rFonts w:ascii="Calibri" w:hAnsi="Calibri" w:cs="Calibri"/>
        </w:rPr>
        <w:t xml:space="preserve"> mit Weisungsbefugnis</w:t>
      </w:r>
      <w:r w:rsidRPr="00EE5A3D">
        <w:rPr>
          <w:rFonts w:ascii="Calibri" w:hAnsi="Calibri" w:cs="Calibri"/>
        </w:rPr>
        <w:t xml:space="preserve"> für deren </w:t>
      </w:r>
      <w:r w:rsidR="00A2100F" w:rsidRPr="00EE5A3D">
        <w:rPr>
          <w:rFonts w:ascii="Calibri" w:hAnsi="Calibri" w:cs="Calibri"/>
        </w:rPr>
        <w:t xml:space="preserve">Einsatz und </w:t>
      </w:r>
      <w:r w:rsidRPr="00EE5A3D">
        <w:rPr>
          <w:rFonts w:ascii="Calibri" w:hAnsi="Calibri" w:cs="Calibri"/>
        </w:rPr>
        <w:t>Betreuung.</w:t>
      </w:r>
    </w:p>
    <w:p w14:paraId="7188B143" w14:textId="77777777" w:rsidR="001C4B6C" w:rsidRPr="00EE5A3D" w:rsidRDefault="001C4B6C" w:rsidP="00A2100F">
      <w:pPr>
        <w:ind w:left="142" w:hanging="142"/>
        <w:rPr>
          <w:rFonts w:ascii="Calibri" w:hAnsi="Calibri" w:cs="Calibri"/>
        </w:rPr>
      </w:pPr>
      <w:r w:rsidRPr="00EE5A3D">
        <w:rPr>
          <w:rFonts w:ascii="Calibri" w:hAnsi="Calibri" w:cs="Calibri"/>
        </w:rPr>
        <w:t>• Unterstützt den C Nachwuchs/Breitensport in der Rekrutierung von neuen Talenten</w:t>
      </w:r>
    </w:p>
    <w:p w14:paraId="24054304" w14:textId="18DEEF5B" w:rsidR="001C4B6C" w:rsidRDefault="001C4B6C" w:rsidP="00A2100F">
      <w:pPr>
        <w:ind w:left="142" w:hanging="142"/>
        <w:rPr>
          <w:rFonts w:ascii="Calibri" w:hAnsi="Calibri" w:cs="Calibri"/>
        </w:rPr>
      </w:pPr>
      <w:r w:rsidRPr="00EE5A3D">
        <w:rPr>
          <w:rFonts w:ascii="Calibri" w:hAnsi="Calibri" w:cs="Calibri"/>
        </w:rPr>
        <w:t xml:space="preserve">• Führt zusammen mit dem </w:t>
      </w:r>
      <w:r w:rsidR="00EE5A3D">
        <w:rPr>
          <w:rFonts w:ascii="Calibri" w:hAnsi="Calibri" w:cs="Calibri"/>
        </w:rPr>
        <w:t>Chef Leistungssport</w:t>
      </w:r>
      <w:r w:rsidRPr="00EE5A3D">
        <w:rPr>
          <w:rFonts w:ascii="Calibri" w:hAnsi="Calibri" w:cs="Calibri"/>
        </w:rPr>
        <w:t xml:space="preserve"> die Jahresgespräche </w:t>
      </w:r>
      <w:proofErr w:type="gramStart"/>
      <w:r w:rsidRPr="00EE5A3D">
        <w:rPr>
          <w:rFonts w:ascii="Calibri" w:hAnsi="Calibri" w:cs="Calibri"/>
        </w:rPr>
        <w:t>mit den Athlet</w:t>
      </w:r>
      <w:proofErr w:type="gramEnd"/>
      <w:r w:rsidRPr="00EE5A3D">
        <w:rPr>
          <w:rFonts w:ascii="Calibri" w:hAnsi="Calibri" w:cs="Calibri"/>
        </w:rPr>
        <w:t>/Innen durch</w:t>
      </w:r>
    </w:p>
    <w:p w14:paraId="75D358FD" w14:textId="1F01483C" w:rsidR="00EE5A3D" w:rsidRDefault="00EE5A3D" w:rsidP="00EE5A3D">
      <w:pPr>
        <w:ind w:left="142" w:hanging="142"/>
        <w:rPr>
          <w:rFonts w:ascii="Calibri" w:hAnsi="Calibri" w:cs="Calibri"/>
        </w:rPr>
      </w:pPr>
      <w:r w:rsidRPr="00EE5A3D">
        <w:rPr>
          <w:rFonts w:ascii="Calibri" w:hAnsi="Calibri" w:cs="Calibri"/>
        </w:rPr>
        <w:t xml:space="preserve">• </w:t>
      </w:r>
      <w:r>
        <w:rPr>
          <w:rFonts w:ascii="Calibri" w:hAnsi="Calibri" w:cs="Calibri"/>
        </w:rPr>
        <w:t>Erstellt</w:t>
      </w:r>
      <w:r w:rsidRPr="00EE5A3D">
        <w:rPr>
          <w:rFonts w:ascii="Calibri" w:hAnsi="Calibri" w:cs="Calibri"/>
        </w:rPr>
        <w:t xml:space="preserve"> zusammen mit dem </w:t>
      </w:r>
      <w:r>
        <w:rPr>
          <w:rFonts w:ascii="Calibri" w:hAnsi="Calibri" w:cs="Calibri"/>
        </w:rPr>
        <w:t>Chef Leistungssport</w:t>
      </w:r>
      <w:r w:rsidRPr="00EE5A3D">
        <w:rPr>
          <w:rFonts w:ascii="Calibri" w:hAnsi="Calibri" w:cs="Calibri"/>
        </w:rPr>
        <w:t xml:space="preserve"> die Jahres</w:t>
      </w:r>
      <w:r>
        <w:rPr>
          <w:rFonts w:ascii="Calibri" w:hAnsi="Calibri" w:cs="Calibri"/>
        </w:rPr>
        <w:t>planung</w:t>
      </w:r>
      <w:r w:rsidRPr="00EE5A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der </w:t>
      </w:r>
      <w:proofErr w:type="gramStart"/>
      <w:r>
        <w:rPr>
          <w:rFonts w:ascii="Calibri" w:hAnsi="Calibri" w:cs="Calibri"/>
        </w:rPr>
        <w:t>zu besuchenden Wettkämpfe</w:t>
      </w:r>
      <w:proofErr w:type="gramEnd"/>
      <w:r>
        <w:rPr>
          <w:rFonts w:ascii="Calibri" w:hAnsi="Calibri" w:cs="Calibri"/>
        </w:rPr>
        <w:t xml:space="preserve"> und Trainingslager</w:t>
      </w:r>
    </w:p>
    <w:p w14:paraId="39D96317" w14:textId="63639EF3" w:rsidR="00EE5A3D" w:rsidRDefault="00EE5A3D" w:rsidP="00EE5A3D">
      <w:pPr>
        <w:ind w:left="142" w:hanging="142"/>
        <w:rPr>
          <w:rFonts w:ascii="Calibri" w:hAnsi="Calibri" w:cs="Calibri"/>
        </w:rPr>
      </w:pPr>
      <w:r w:rsidRPr="00EE5A3D">
        <w:rPr>
          <w:rFonts w:ascii="Calibri" w:hAnsi="Calibri" w:cs="Calibri"/>
        </w:rPr>
        <w:t xml:space="preserve">• Führt zusammen mit dem </w:t>
      </w:r>
      <w:r>
        <w:rPr>
          <w:rFonts w:ascii="Calibri" w:hAnsi="Calibri" w:cs="Calibri"/>
        </w:rPr>
        <w:t>Chef Leistungssport</w:t>
      </w:r>
      <w:r w:rsidRPr="00EE5A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Ende Saison die Athletengespräche durch</w:t>
      </w:r>
    </w:p>
    <w:p w14:paraId="48D61BA6" w14:textId="77777777" w:rsidR="008779F9" w:rsidRDefault="008779F9" w:rsidP="001514C4">
      <w:pPr>
        <w:rPr>
          <w:rFonts w:cstheme="minorHAnsi"/>
        </w:rPr>
      </w:pPr>
    </w:p>
    <w:p w14:paraId="58EF8146" w14:textId="77777777" w:rsidR="00BF07E0" w:rsidRPr="00117E2B" w:rsidRDefault="00BF07E0" w:rsidP="001514C4">
      <w:pPr>
        <w:rPr>
          <w:rFonts w:cstheme="minorHAnsi"/>
        </w:rPr>
      </w:pPr>
    </w:p>
    <w:sectPr w:rsidR="00BF07E0" w:rsidRPr="00117E2B" w:rsidSect="00351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1991" w14:textId="77777777" w:rsidR="00327914" w:rsidRDefault="00327914" w:rsidP="00351659">
      <w:r>
        <w:separator/>
      </w:r>
    </w:p>
  </w:endnote>
  <w:endnote w:type="continuationSeparator" w:id="0">
    <w:p w14:paraId="5322DE7F" w14:textId="77777777" w:rsidR="00327914" w:rsidRDefault="00327914" w:rsidP="0035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45 Light">
    <w:altName w:val="Times New Roman"/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BA54" w14:textId="77777777" w:rsidR="00351659" w:rsidRDefault="003516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415B" w14:textId="77777777" w:rsidR="00351659" w:rsidRDefault="003516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9" w14:textId="77777777" w:rsidR="00351659" w:rsidRDefault="0035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51E9" w14:textId="77777777" w:rsidR="00327914" w:rsidRDefault="00327914" w:rsidP="00351659">
      <w:r>
        <w:separator/>
      </w:r>
    </w:p>
  </w:footnote>
  <w:footnote w:type="continuationSeparator" w:id="0">
    <w:p w14:paraId="1EABDFB6" w14:textId="77777777" w:rsidR="00327914" w:rsidRDefault="00327914" w:rsidP="0035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285F" w14:textId="4903185C" w:rsidR="00351659" w:rsidRDefault="003516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F273" w14:textId="16CA64A1" w:rsidR="00351659" w:rsidRDefault="00351659" w:rsidP="00351659">
    <w:pPr>
      <w:pStyle w:val="Kopfzeile"/>
      <w:ind w:left="5812"/>
    </w:pPr>
    <w:r w:rsidRPr="009648E4">
      <w:rPr>
        <w:rFonts w:ascii="Times New Roman" w:hAnsi="Times New Roman"/>
        <w:noProof/>
        <w:lang w:eastAsia="de-DE"/>
      </w:rPr>
      <w:drawing>
        <wp:inline distT="0" distB="0" distL="0" distR="0" wp14:anchorId="625C9477" wp14:editId="14B87565">
          <wp:extent cx="2755900" cy="1268730"/>
          <wp:effectExtent l="0" t="0" r="0" b="1270"/>
          <wp:docPr id="840920898" name="Grafik 1" descr="Ein Bild, das Text, Logo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2660" name="Grafik 1" descr="Ein Bild, das Text, Logo, Schrif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1188" cy="133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422E" w14:textId="42CCE1E6" w:rsidR="00351659" w:rsidRDefault="003516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2EB"/>
    <w:multiLevelType w:val="multilevel"/>
    <w:tmpl w:val="9314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5452"/>
    <w:multiLevelType w:val="multilevel"/>
    <w:tmpl w:val="077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074A4"/>
    <w:multiLevelType w:val="multilevel"/>
    <w:tmpl w:val="010E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F1184"/>
    <w:multiLevelType w:val="hybridMultilevel"/>
    <w:tmpl w:val="3D486FB6"/>
    <w:lvl w:ilvl="0" w:tplc="5B32E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A4603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806EC6"/>
    <w:multiLevelType w:val="hybridMultilevel"/>
    <w:tmpl w:val="A8BA8AA6"/>
    <w:lvl w:ilvl="0" w:tplc="5AA85B00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95D1D"/>
    <w:multiLevelType w:val="hybridMultilevel"/>
    <w:tmpl w:val="E17601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94227"/>
    <w:multiLevelType w:val="multilevel"/>
    <w:tmpl w:val="3CBC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75EDB"/>
    <w:multiLevelType w:val="hybridMultilevel"/>
    <w:tmpl w:val="0F626B26"/>
    <w:lvl w:ilvl="0" w:tplc="CBF62A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D566D"/>
    <w:multiLevelType w:val="hybridMultilevel"/>
    <w:tmpl w:val="182E1F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6B6E"/>
    <w:multiLevelType w:val="hybridMultilevel"/>
    <w:tmpl w:val="55620D4A"/>
    <w:lvl w:ilvl="0" w:tplc="50ECDB94">
      <w:start w:val="6330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A6D7C"/>
    <w:multiLevelType w:val="multilevel"/>
    <w:tmpl w:val="E71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C7185"/>
    <w:multiLevelType w:val="hybridMultilevel"/>
    <w:tmpl w:val="8AAC8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A09B1"/>
    <w:multiLevelType w:val="hybridMultilevel"/>
    <w:tmpl w:val="A754B6E4"/>
    <w:lvl w:ilvl="0" w:tplc="7D4E9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F7F46"/>
    <w:multiLevelType w:val="hybridMultilevel"/>
    <w:tmpl w:val="08982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00990">
    <w:abstractNumId w:val="13"/>
  </w:num>
  <w:num w:numId="2" w16cid:durableId="414014761">
    <w:abstractNumId w:val="8"/>
  </w:num>
  <w:num w:numId="3" w16cid:durableId="791286028">
    <w:abstractNumId w:val="7"/>
  </w:num>
  <w:num w:numId="4" w16cid:durableId="757409729">
    <w:abstractNumId w:val="12"/>
  </w:num>
  <w:num w:numId="5" w16cid:durableId="712774046">
    <w:abstractNumId w:val="9"/>
  </w:num>
  <w:num w:numId="6" w16cid:durableId="1426609662">
    <w:abstractNumId w:val="4"/>
  </w:num>
  <w:num w:numId="7" w16cid:durableId="1799638966">
    <w:abstractNumId w:val="3"/>
  </w:num>
  <w:num w:numId="8" w16cid:durableId="1190802524">
    <w:abstractNumId w:val="11"/>
  </w:num>
  <w:num w:numId="9" w16cid:durableId="1024328300">
    <w:abstractNumId w:val="0"/>
  </w:num>
  <w:num w:numId="10" w16cid:durableId="534587072">
    <w:abstractNumId w:val="2"/>
  </w:num>
  <w:num w:numId="11" w16cid:durableId="1346975885">
    <w:abstractNumId w:val="10"/>
  </w:num>
  <w:num w:numId="12" w16cid:durableId="1077169256">
    <w:abstractNumId w:val="6"/>
  </w:num>
  <w:num w:numId="13" w16cid:durableId="318581880">
    <w:abstractNumId w:val="1"/>
  </w:num>
  <w:num w:numId="14" w16cid:durableId="1609384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0F"/>
    <w:rsid w:val="00093989"/>
    <w:rsid w:val="000A311B"/>
    <w:rsid w:val="000C323A"/>
    <w:rsid w:val="000D2EB3"/>
    <w:rsid w:val="000D55BF"/>
    <w:rsid w:val="00101C7A"/>
    <w:rsid w:val="00112656"/>
    <w:rsid w:val="00117E2B"/>
    <w:rsid w:val="00124CFB"/>
    <w:rsid w:val="001514C4"/>
    <w:rsid w:val="001C0BB8"/>
    <w:rsid w:val="001C4B6C"/>
    <w:rsid w:val="001C5AF3"/>
    <w:rsid w:val="001E349D"/>
    <w:rsid w:val="002401C9"/>
    <w:rsid w:val="002D7FEC"/>
    <w:rsid w:val="002F46A0"/>
    <w:rsid w:val="00327914"/>
    <w:rsid w:val="00351659"/>
    <w:rsid w:val="00351C62"/>
    <w:rsid w:val="00390664"/>
    <w:rsid w:val="00392140"/>
    <w:rsid w:val="003955A4"/>
    <w:rsid w:val="003D17D8"/>
    <w:rsid w:val="003E3C79"/>
    <w:rsid w:val="004319E7"/>
    <w:rsid w:val="00451563"/>
    <w:rsid w:val="005344FB"/>
    <w:rsid w:val="0059485E"/>
    <w:rsid w:val="005A4BFF"/>
    <w:rsid w:val="005C51E3"/>
    <w:rsid w:val="005F3C9F"/>
    <w:rsid w:val="00630F59"/>
    <w:rsid w:val="006414C7"/>
    <w:rsid w:val="0067746F"/>
    <w:rsid w:val="006863A4"/>
    <w:rsid w:val="006D09E9"/>
    <w:rsid w:val="00702783"/>
    <w:rsid w:val="008530F3"/>
    <w:rsid w:val="00854444"/>
    <w:rsid w:val="008779F9"/>
    <w:rsid w:val="0088774F"/>
    <w:rsid w:val="008938F3"/>
    <w:rsid w:val="008C4C21"/>
    <w:rsid w:val="008D458B"/>
    <w:rsid w:val="008F296D"/>
    <w:rsid w:val="008F33D1"/>
    <w:rsid w:val="009741F5"/>
    <w:rsid w:val="009F7A5A"/>
    <w:rsid w:val="00A2100F"/>
    <w:rsid w:val="00A23FD3"/>
    <w:rsid w:val="00A5226F"/>
    <w:rsid w:val="00A5631D"/>
    <w:rsid w:val="00A84EA0"/>
    <w:rsid w:val="00B66DB7"/>
    <w:rsid w:val="00B70957"/>
    <w:rsid w:val="00B956D6"/>
    <w:rsid w:val="00BB44DE"/>
    <w:rsid w:val="00BC5A33"/>
    <w:rsid w:val="00BE1AB3"/>
    <w:rsid w:val="00BF07E0"/>
    <w:rsid w:val="00BF6009"/>
    <w:rsid w:val="00C050AF"/>
    <w:rsid w:val="00C15E1A"/>
    <w:rsid w:val="00C20413"/>
    <w:rsid w:val="00C30C6D"/>
    <w:rsid w:val="00D01413"/>
    <w:rsid w:val="00D71012"/>
    <w:rsid w:val="00DB256F"/>
    <w:rsid w:val="00DB6198"/>
    <w:rsid w:val="00DC6E98"/>
    <w:rsid w:val="00DF0CFF"/>
    <w:rsid w:val="00E0282C"/>
    <w:rsid w:val="00E21BFA"/>
    <w:rsid w:val="00E35C85"/>
    <w:rsid w:val="00E62065"/>
    <w:rsid w:val="00EE5A3D"/>
    <w:rsid w:val="00F41589"/>
    <w:rsid w:val="00F83D5F"/>
    <w:rsid w:val="00FA4F57"/>
    <w:rsid w:val="00FB0089"/>
    <w:rsid w:val="00FD4C25"/>
    <w:rsid w:val="00F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D543CA"/>
  <w14:defaultImageDpi w14:val="32767"/>
  <w15:chartTrackingRefBased/>
  <w15:docId w15:val="{4B3345FD-90A2-BA40-92CE-C01DC4C6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6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6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659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659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659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659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659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659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659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51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659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659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351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659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3516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6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659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35165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51659"/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165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165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terburger/Documents/Sport/SSI/Massnahmen/Pflichtenheft%20Nationaltrainer%202025%20Kommentar%20VM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Pflichtenheft Nationaltrainer 2025 Kommentar VM.dotx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Peter Burger</cp:lastModifiedBy>
  <cp:revision>6</cp:revision>
  <cp:lastPrinted>2025-03-26T13:45:00Z</cp:lastPrinted>
  <dcterms:created xsi:type="dcterms:W3CDTF">2025-08-02T13:02:00Z</dcterms:created>
  <dcterms:modified xsi:type="dcterms:W3CDTF">2025-10-01T14:07:00Z</dcterms:modified>
</cp:coreProperties>
</file>